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anana-profile"/>
    <w:p>
      <w:pPr>
        <w:pStyle w:val="Heading1"/>
      </w:pPr>
      <w:r>
        <w:t xml:space="preserve">Banana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28,550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14,794          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Biloela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8,244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Banana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$54,030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$4,073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7,777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2,776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2,324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2,500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1148 - Central and Southern Queensland Rainfall and Flooding (12-14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1094 - South East Queensland Severe Storms and Rainfall (commencing 24 December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430,947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149,900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2025-01-02T01:47:45Z</dcterms:created>
  <dcterms:modified xsi:type="dcterms:W3CDTF">2025-01-02T01:47:45Z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